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eastAsia" w:ascii="方正大黑体_GBK" w:hAnsi="方正大黑体_GBK" w:eastAsia="方正大黑体_GBK" w:cs="方正大黑体_GBK"/>
          <w:sz w:val="56"/>
          <w:szCs w:val="96"/>
          <w:lang w:eastAsia="zh-CN"/>
        </w:rPr>
      </w:pPr>
      <w:r>
        <w:rPr>
          <w:rFonts w:hint="eastAsia" w:ascii="方正大黑体_GBK" w:hAnsi="方正大黑体_GBK" w:eastAsia="方正大黑体_GBK" w:cs="方正大黑体_GBK"/>
          <w:sz w:val="56"/>
          <w:szCs w:val="96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江苏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云港投资发展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有限公司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姓名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在你单位2023年公开招聘工作人员工作中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报考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（岗位编号、岗位名称）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已进入资格复审环节。现因个人原因，无法按规定到达现场进行资格复审工作，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兹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委托姓名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身份证号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到贵司办理本人资格复审相关事宜，对于受托人在办理上述事宜过程中所签署的有关文件，我均予以认可，并承担相应的法律责任，请贵司给与办理！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3840" w:firstLineChars="1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委托人（签字）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3840" w:firstLineChars="1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受委托人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（签字）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4480" w:firstLineChars="14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4480" w:firstLineChars="14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4480" w:firstLineChars="14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  <w:t>注：受委托人需要准备的材料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  <w:t>1.委托人和受委托人签字的授权委托书原件；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  <w:t>2.委托人和受委托人的身份证复印件；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  <w:t>3.受委托人根据《资格复审提交须知》需要准备的其他材料。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1" w:fontKey="{945753F1-C06B-4883-8FB2-1A6ABAD95B1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89A6C79-45CC-4E3F-9631-EB3716BABA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TU3M2QxMjc1NDQ3OGIyM2UxMzIzYWRhYTBhNmYifQ=="/>
  </w:docVars>
  <w:rsids>
    <w:rsidRoot w:val="628D78B4"/>
    <w:rsid w:val="049215FA"/>
    <w:rsid w:val="1C57628D"/>
    <w:rsid w:val="628D78B4"/>
    <w:rsid w:val="6443678C"/>
    <w:rsid w:val="68991137"/>
    <w:rsid w:val="6EB27451"/>
    <w:rsid w:val="78154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c586d13-d0d4-4c03-11e9-ef745ee7d4fc\&#25480;&#26435;&#22996;&#2517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授权委托书.docx</Template>
  <Pages>1</Pages>
  <Words>94</Words>
  <Characters>94</Characters>
  <Lines>0</Lines>
  <Paragraphs>0</Paragraphs>
  <TotalTime>10</TotalTime>
  <ScaleCrop>false</ScaleCrop>
  <LinksUpToDate>false</LinksUpToDate>
  <CharactersWithSpaces>227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2023-08-02T02:12:00Z</dcterms:created>
  <dc:creator>孙悦</dc:creator>
  <cp:lastModifiedBy>云港公司</cp:lastModifiedBy>
  <dcterms:modified xsi:type="dcterms:W3CDTF">2023-12-04T03:03:20Z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392995268E9A4C22BA617E5A81470A7D_13</vt:lpwstr>
  </property>
</Properties>
</file>