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10E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3885C80E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1D960EDD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2AEDE4B9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行政检查文书基本格式文本（试行）</w:t>
      </w:r>
    </w:p>
    <w:p w14:paraId="476969EA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</w:p>
    <w:p w14:paraId="59CBC4C7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5F9E5189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1FA24F3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CC56FF5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33F03B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0C9CF0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1C391C47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19136C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46BA122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7B41432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1E3E4F8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7EB89A9D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42B4625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7" w:h="16840"/>
          <w:pgMar w:top="1588" w:right="1474" w:bottom="147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6C31121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0CD20F3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5201F4B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40427F2D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3EDDEDAA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352FA9C9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4EC1A5C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476329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26165A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6451962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2C6078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7935BD05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5FB18F2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6029B8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961F66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AED596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7B5DD2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71F1BF7E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71BCB681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7E9BF04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016C931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2300718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440C6B21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11A5E7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294337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4DE34CC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59C60A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 w14:paraId="5990919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4313F89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030AC91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1250509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2AE8BC4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0672F77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3D5A3D9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2EE46D8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5972C14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5D41211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3111FD74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293ADF1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</w:p>
    <w:p w14:paraId="5508432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387F9114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771"/>
        <w:gridCol w:w="2320"/>
        <w:gridCol w:w="1996"/>
      </w:tblGrid>
      <w:tr w14:paraId="689D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011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8D46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30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33D4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669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390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06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2F3B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C431067"/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CA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3C3F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E8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12B90C">
            <w:pPr>
              <w:pStyle w:val="15"/>
              <w:ind w:left="0" w:leftChars="0" w:firstLine="0"/>
              <w:rPr>
                <w:rFonts w:hint="eastAsia"/>
                <w:sz w:val="28"/>
                <w:szCs w:val="28"/>
              </w:rPr>
            </w:pPr>
          </w:p>
        </w:tc>
      </w:tr>
      <w:tr w14:paraId="622D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1A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85EA41">
            <w:pPr>
              <w:pStyle w:val="15"/>
              <w:ind w:left="0" w:leftChars="0" w:firstLine="0"/>
              <w:rPr>
                <w:rFonts w:hint="eastAsia"/>
                <w:sz w:val="28"/>
                <w:szCs w:val="28"/>
              </w:rPr>
            </w:pPr>
          </w:p>
        </w:tc>
      </w:tr>
      <w:tr w14:paraId="6CA3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89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7B83E">
            <w:pPr>
              <w:pStyle w:val="15"/>
              <w:rPr>
                <w:rFonts w:hint="eastAsia"/>
                <w:sz w:val="28"/>
                <w:szCs w:val="28"/>
              </w:rPr>
            </w:pPr>
          </w:p>
        </w:tc>
      </w:tr>
      <w:tr w14:paraId="4C0F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C5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005FD7">
            <w:pPr>
              <w:pStyle w:val="6"/>
              <w:spacing w:line="600" w:lineRule="exac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2120569A">
            <w:pPr>
              <w:pStyle w:val="6"/>
              <w:spacing w:line="600" w:lineRule="exac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16B8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3A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6D5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年度行政检查频次上限：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次，本次为第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次。</w:t>
            </w:r>
          </w:p>
          <w:p w14:paraId="2F7609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（不受年度检查频次上限限制的除外）</w:t>
            </w:r>
          </w:p>
        </w:tc>
      </w:tr>
      <w:tr w14:paraId="5AEE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A9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B5B01">
            <w:pPr>
              <w:rPr>
                <w:rFonts w:hint="eastAsia"/>
                <w:sz w:val="28"/>
                <w:szCs w:val="28"/>
              </w:rPr>
            </w:pPr>
          </w:p>
        </w:tc>
      </w:tr>
      <w:tr w14:paraId="4563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31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42BF5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332D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97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1B95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9FF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61E3D5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790853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081043F8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02D4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381506A1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03EC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或者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。</w:t>
      </w:r>
    </w:p>
    <w:p w14:paraId="5FF21F00">
      <w:pPr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eastAsia="楷体" w:cs="楷体"/>
          <w:color w:val="auto"/>
          <w:sz w:val="30"/>
          <w:szCs w:val="30"/>
          <w:lang w:val="en-US"/>
        </w:rPr>
        <w:t>5.检查人员数量要填写是否有</w:t>
      </w:r>
      <w:r>
        <w:rPr>
          <w:rFonts w:hint="eastAsia" w:ascii="楷体" w:eastAsia="楷体" w:cs="楷体"/>
          <w:color w:val="auto"/>
          <w:sz w:val="30"/>
          <w:szCs w:val="30"/>
          <w:shd w:val="clear" w:color="auto" w:fill="auto"/>
          <w:lang w:val="en-US" w:eastAsia="zh-CN"/>
        </w:rPr>
        <w:t>执法辅助人员等</w:t>
      </w:r>
      <w:r>
        <w:rPr>
          <w:rFonts w:hint="eastAsia" w:ascii="楷体" w:eastAsia="楷体" w:cs="楷体"/>
          <w:color w:val="auto"/>
          <w:sz w:val="30"/>
          <w:szCs w:val="30"/>
          <w:lang w:val="en-US"/>
        </w:rPr>
        <w:t>，以及具体人数。</w:t>
      </w:r>
    </w:p>
    <w:p w14:paraId="2101CC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7948A4B3">
      <w:pPr>
        <w:pStyle w:val="6"/>
        <w:spacing w:line="600" w:lineRule="exact"/>
        <w:ind w:firstLine="600" w:firstLineChars="200"/>
        <w:rPr>
          <w:rFonts w:hint="eastAsia" w:ascii="仿宋_GB2312" w:eastAsia="仿宋_GB2312" w:cs="仿宋_GB2312"/>
          <w:color w:val="auto"/>
          <w:sz w:val="30"/>
          <w:szCs w:val="30"/>
          <w:u w:val="none" w:color="auto"/>
        </w:rPr>
      </w:pPr>
    </w:p>
    <w:p w14:paraId="415471F2">
      <w:pPr>
        <w:pStyle w:val="6"/>
        <w:spacing w:line="600" w:lineRule="exact"/>
        <w:rPr>
          <w:color w:val="auto"/>
          <w:u w:val="none" w:color="auto"/>
        </w:rPr>
      </w:pPr>
    </w:p>
    <w:p w14:paraId="12B5DB19">
      <w:pPr>
        <w:rPr>
          <w:rFonts w:hint="eastAsia" w:asci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343725DD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4B8EA62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36B55E3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eastAsia="仿宋_GB2312" w:cs="仿宋_GB2312"/>
          <w:color w:val="auto"/>
          <w:sz w:val="44"/>
          <w:szCs w:val="44"/>
          <w:lang w:val="en-US" w:eastAsia="zh-CN"/>
        </w:rPr>
      </w:pPr>
    </w:p>
    <w:p w14:paraId="3F9E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54EFF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02DC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3177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5AA201C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FCBA2C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1E73744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65F89AA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794F6AC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6597403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5E860592">
      <w:pPr>
        <w:pStyle w:val="6"/>
        <w:spacing w:line="600" w:lineRule="exact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4A2E003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03C4BA8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2B06A4E3">
      <w:pPr>
        <w:pStyle w:val="6"/>
        <w:spacing w:line="600" w:lineRule="exact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2ECBD8C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109A5B8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8E4C13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31B598BE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20B4C006">
      <w:pPr>
        <w:pStyle w:val="6"/>
        <w:spacing w:line="600" w:lineRule="exact"/>
        <w:ind w:firstLine="640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40CC947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52B3848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A2A48F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2C0BF88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62B8D59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A4C0BB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color w:val="auto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04891A0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32D6F98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170473D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051866E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2572800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080" w:firstLineChars="19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777DC34B">
      <w:pPr>
        <w:spacing w:line="600" w:lineRule="exact"/>
        <w:ind w:left="0" w:firstLine="640"/>
        <w:jc w:val="lef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D0E897">
      <w:pPr>
        <w:pStyle w:val="15"/>
        <w:spacing w:line="600" w:lineRule="exact"/>
        <w:ind w:left="0" w:leftChars="0"/>
        <w:rPr>
          <w:rFonts w:hint="eastAsia"/>
          <w:lang w:val="en-US" w:eastAsia="zh-CN"/>
        </w:rPr>
      </w:pPr>
    </w:p>
    <w:p w14:paraId="1E71462A">
      <w:pPr>
        <w:spacing w:line="600" w:lineRule="exact"/>
        <w:ind w:left="0" w:firstLine="0"/>
        <w:jc w:val="left"/>
        <w:rPr>
          <w:color w:val="auto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3C4E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72933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6AF90F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6B193CE5">
      <w:pPr>
        <w:pStyle w:val="6"/>
        <w:spacing w:line="600" w:lineRule="exact"/>
        <w:ind w:left="0" w:firstLine="0"/>
        <w:jc w:val="left"/>
        <w:rPr>
          <w:rFonts w:hint="eastAsia" w:ascii="楷体" w:eastAsia="楷体" w:cs="楷体"/>
          <w:color w:val="auto"/>
          <w:u w:val="none" w:color="auto"/>
          <w:lang w:eastAsia="zh-CN"/>
        </w:rPr>
      </w:pPr>
    </w:p>
    <w:p w14:paraId="6A3E6123">
      <w:pPr>
        <w:pStyle w:val="6"/>
        <w:spacing w:line="600" w:lineRule="exact"/>
        <w:ind w:left="0" w:firstLine="0"/>
        <w:jc w:val="left"/>
        <w:rPr>
          <w:rFonts w:hint="eastAsia" w:asci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eastAsia="黑体" w:cs="黑体"/>
          <w:color w:val="auto"/>
          <w:u w:val="none" w:color="auto"/>
          <w:lang w:eastAsia="zh-CN"/>
        </w:rPr>
        <w:t>【注意事项】</w:t>
      </w:r>
    </w:p>
    <w:p w14:paraId="1106310E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0E3F542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5B866F7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7AA857E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1AB5D3A9">
      <w:pPr>
        <w:pStyle w:val="6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color w:val="auto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0E462DE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2AC590C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03B8DA61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</w:p>
    <w:p w14:paraId="4884BB5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22CB6B0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71DB6A7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B73E2A7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2FEC0CEA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20325BC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4C7C645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21D086C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44CD934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righ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2DD2E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268D6E3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4C57B09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1970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BC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40F8D827">
      <w:pPr>
        <w:pStyle w:val="6"/>
        <w:spacing w:line="600" w:lineRule="exact"/>
        <w:ind w:firstLine="0"/>
        <w:jc w:val="left"/>
        <w:rPr>
          <w:rFonts w:asci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FB36738">
      <w:pPr>
        <w:pStyle w:val="6"/>
        <w:spacing w:line="600" w:lineRule="exact"/>
        <w:ind w:left="0" w:firstLine="0"/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4B35DE3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1.同意或者驳回回避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2E0831E1">
      <w:pPr>
        <w:widowControl w:val="0"/>
        <w:tabs>
          <w:tab w:val="left" w:pos="312"/>
        </w:tabs>
        <w:autoSpaceDE/>
        <w:autoSpaceDN/>
        <w:snapToGrid/>
        <w:ind w:left="0" w:firstLine="600" w:firstLineChars="200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28BF7C93">
      <w:pPr>
        <w:pStyle w:val="14"/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3350D90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asci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7965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4DC43FA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27BF1E66">
      <w:pPr>
        <w:pStyle w:val="6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0DEA39F1">
      <w:pPr>
        <w:spacing w:line="600" w:lineRule="exact"/>
        <w:ind w:left="0" w:firstLine="640" w:firstLineChars="200"/>
        <w:textAlignment w:val="auto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41BF2AD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63B33942">
      <w:pPr>
        <w:pStyle w:val="16"/>
        <w:spacing w:after="0" w:line="600" w:lineRule="exact"/>
        <w:ind w:left="0" w:leftChars="0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15625472">
      <w:pPr>
        <w:pStyle w:val="16"/>
        <w:spacing w:after="0" w:line="600" w:lineRule="exact"/>
        <w:ind w:left="0" w:leftChars="0"/>
        <w:rPr>
          <w:color w:val="auto"/>
          <w:lang w:eastAsia="zh-CN"/>
        </w:rPr>
      </w:pPr>
    </w:p>
    <w:p w14:paraId="20C3F786">
      <w:pPr>
        <w:pStyle w:val="6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60F50A6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25B5A1E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11D025A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69A4EA4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0"/>
        <w:jc w:val="left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</w:p>
    <w:p w14:paraId="31811204">
      <w:pPr>
        <w:pStyle w:val="15"/>
        <w:spacing w:line="600" w:lineRule="exact"/>
        <w:ind w:left="0" w:leftChars="0"/>
        <w:rPr>
          <w:lang w:eastAsia="zh-CN"/>
        </w:rPr>
      </w:pPr>
    </w:p>
    <w:p w14:paraId="029D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7EB407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楷体" w:eastAsia="楷体" w:cs="楷体"/>
          <w:color w:val="auto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CD3EC4A">
      <w:pPr>
        <w:pStyle w:val="6"/>
        <w:spacing w:line="600" w:lineRule="exact"/>
        <w:ind w:left="0" w:firstLine="960" w:firstLineChars="400"/>
        <w:rPr>
          <w:rFonts w:asci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3B96173A">
      <w:pPr>
        <w:spacing w:line="600" w:lineRule="exact"/>
        <w:jc w:val="left"/>
        <w:rPr>
          <w:rFonts w:hint="eastAsia" w:asci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2123B14F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1D656586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54CC113C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1C7A8302">
      <w:pPr>
        <w:widowControl w:val="0"/>
        <w:tabs>
          <w:tab w:val="left" w:pos="312"/>
        </w:tabs>
        <w:autoSpaceDE/>
        <w:autoSpaceDN/>
        <w:snapToGrid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45A11B0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0465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47C5D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B82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180F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13B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51CB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23E2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AB1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1A64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B82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05CE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01FD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AD2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4B20A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2F602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550C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75FF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6A8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466ED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779A1475">
      <w:pPr>
        <w:pStyle w:val="6"/>
        <w:spacing w:line="600" w:lineRule="exact"/>
        <w:rPr>
          <w:color w:val="auto"/>
          <w:lang w:eastAsia="zh-CN"/>
        </w:rPr>
      </w:pPr>
      <w:r>
        <w:rPr>
          <w:color w:val="auto"/>
          <w:u w:val="none" w:color="auto"/>
          <w:lang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0F31B005">
      <w:pPr>
        <w:pStyle w:val="6"/>
        <w:spacing w:line="600" w:lineRule="exact"/>
        <w:rPr>
          <w:color w:val="auto"/>
          <w:lang w:eastAsia="zh-CN"/>
        </w:rPr>
      </w:pPr>
      <w:r>
        <w:rPr>
          <w:color w:val="auto"/>
          <w:u w:val="none" w:color="auto"/>
          <w:lang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color w:val="auto"/>
          <w:u w:val="none" w:color="auto"/>
          <w:lang w:eastAsia="zh-CN"/>
        </w:rPr>
        <w:t xml:space="preserve"> </w:t>
      </w:r>
      <w:r>
        <w:rPr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color w:val="auto"/>
          <w:lang w:eastAsia="zh-CN"/>
        </w:rPr>
        <w:t xml:space="preserve">          </w:t>
      </w:r>
    </w:p>
    <w:p w14:paraId="5BA9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7B49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5C64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331F4A2">
      <w:pPr>
        <w:pStyle w:val="6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2698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117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8EE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4AC5F91">
      <w:pPr>
        <w:pStyle w:val="6"/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36EB8D8F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15E0C3C7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35B0D263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42F2BF91">
      <w:pPr>
        <w:pStyle w:val="6"/>
        <w:tabs>
          <w:tab w:val="left" w:pos="944"/>
        </w:tabs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264FC10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0AAF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633E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p w14:paraId="0395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637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37C2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76B2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2DBE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8EE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7FEE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4604C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5289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0059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6E8E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4B2F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1EF8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13E6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02BB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4ACD0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613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EC5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A71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139A7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53E9C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35FF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EA95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74EDE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C51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AA59217">
      <w:pPr>
        <w:pStyle w:val="6"/>
        <w:tabs>
          <w:tab w:val="left" w:pos="944"/>
        </w:tabs>
        <w:spacing w:line="600" w:lineRule="exact"/>
        <w:ind w:left="0" w:firstLine="0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35601203">
      <w:pPr>
        <w:pStyle w:val="6"/>
        <w:tabs>
          <w:tab w:val="left" w:pos="944"/>
        </w:tabs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05B68B6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5AD328A6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5F5C94C8">
      <w:pPr>
        <w:widowControl w:val="0"/>
        <w:tabs>
          <w:tab w:val="left" w:pos="312"/>
        </w:tabs>
        <w:autoSpaceDE/>
        <w:autoSpaceDN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75AE9B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4EA4ECA5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7C5A0FD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10"/>
        <w:tblW w:w="8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169C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FB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D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E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FF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3691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B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547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1B4032"/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1C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C0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3F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55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F1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80E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06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8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E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DCC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349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CF86FD"/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20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D6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62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9F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55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45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70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53CD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57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A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8EE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61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91F28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CC6C9E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92B9BA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B1A4A0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453C8B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035105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C1454E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4C388D5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CFCB31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833E37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2C9D97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3FF22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28CAB7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4457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  <w:lang w:val="en-US"/>
              </w:rPr>
              <w:t>或者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1386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0E71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807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D9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5287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0D5D02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4F88B0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5119CC0E">
      <w:pPr>
        <w:pStyle w:val="6"/>
        <w:tabs>
          <w:tab w:val="left" w:pos="944"/>
        </w:tabs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411B77C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7F472CE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6653A46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1F335ABA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587BB8D3">
      <w:pPr>
        <w:rPr>
          <w:rFonts w:hint="eastAsia" w:eastAsia="宋体"/>
          <w:lang w:eastAsia="zh-CN"/>
        </w:rPr>
      </w:pPr>
    </w:p>
    <w:p w14:paraId="562382EF">
      <w:pPr>
        <w:rPr>
          <w:rFonts w:hint="eastAsia" w:eastAsia="宋体"/>
          <w:lang w:eastAsia="zh-CN"/>
        </w:rPr>
      </w:pPr>
    </w:p>
    <w:p w14:paraId="773AB542">
      <w:pPr>
        <w:rPr>
          <w:rFonts w:ascii="黑体" w:eastAsia="黑体"/>
          <w:sz w:val="32"/>
          <w:szCs w:val="32"/>
        </w:rPr>
      </w:pPr>
    </w:p>
    <w:p w14:paraId="11736BDF">
      <w:pPr>
        <w:rPr>
          <w:rFonts w:ascii="仿宋_GB2312" w:eastAsia="仿宋_GB2312"/>
          <w:sz w:val="32"/>
          <w:szCs w:val="32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76EE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89458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F760"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64795"/>
              <wp:effectExtent l="0" t="0" r="0" b="0"/>
              <wp:wrapNone/>
              <wp:docPr id="1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88B9F49">
                          <w:pPr>
                            <w:pStyle w:val="8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9" o:spid="_x0000_s1026" o:spt="1" style="position:absolute;left:0pt;margin-top:0pt;height:20.8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X9iR0QAAAAMBAAAPAAAAAAAAAAEAIAAAACIAAABkcnMvZG93bnJl&#10;di54bWxQSwECFAAUAAAACACHTuJANkw64gQCAAD1AwAADgAAAAAAAAABACAAAAAg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588B9F49">
                    <w:pPr>
                      <w:pStyle w:val="8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52C87"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6460423"/>
      <w:docPartList>
        <w:docPartGallery w:val="autotext"/>
      </w:docPartList>
    </w:sdtPr>
    <w:sdtEndPr>
      <w:rPr>
        <w:rFonts w:hint="eastAsia" w:ascii="仿宋_GB2312" w:eastAsia="仿宋_GB2312"/>
        <w:sz w:val="32"/>
        <w:szCs w:val="32"/>
      </w:rPr>
    </w:sdtEndPr>
    <w:sdtContent>
      <w:p w14:paraId="24FB89EF">
        <w:pPr>
          <w:pStyle w:val="8"/>
          <w:jc w:val="center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 w14:paraId="50883CAA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696294A"/>
    <w:rsid w:val="228A5ADC"/>
    <w:rsid w:val="5CEA6D58"/>
    <w:rsid w:val="DEFEB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rFonts w:ascii="宋体" w:eastAsia="宋体" w:cs="宋体"/>
      <w:kern w:val="2"/>
      <w:sz w:val="32"/>
      <w:szCs w:val="32"/>
      <w:u w:val="single" w:color="000000"/>
      <w:lang w:val="zh-CN" w:eastAsia="zh-CN" w:bidi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0"/>
    <w:pPr>
      <w:ind w:firstLine="200" w:firstLineChars="200"/>
    </w:p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0"/>
      <w:szCs w:val="20"/>
      <w:lang w:val="en-US" w:eastAsia="zh-CN" w:bidi="ar-SA"/>
    </w:rPr>
  </w:style>
  <w:style w:type="paragraph" w:customStyle="1" w:styleId="15">
    <w:name w:val="TOC2"/>
    <w:basedOn w:val="1"/>
    <w:qFormat/>
    <w:uiPriority w:val="0"/>
    <w:pPr>
      <w:widowControl w:val="0"/>
      <w:ind w:left="20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UserStyle_0"/>
    <w:qFormat/>
    <w:uiPriority w:val="0"/>
    <w:pPr>
      <w:widowControl w:val="0"/>
      <w:spacing w:after="120"/>
      <w:ind w:left="200" w:leftChars="200"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24</Pages>
  <Words>4603</Words>
  <Characters>4633</Characters>
  <Lines>437</Lines>
  <Paragraphs>214</Paragraphs>
  <TotalTime>377</TotalTime>
  <ScaleCrop>false</ScaleCrop>
  <LinksUpToDate>false</LinksUpToDate>
  <CharactersWithSpaces>7218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2025-01-15T14:10:00Z</dcterms:created>
  <dc:creator>NTKO</dc:creator>
  <cp:lastModifiedBy>Quiett</cp:lastModifiedBy>
  <cp:lastPrinted>2025-01-13T15:10:00Z</cp:lastPrinted>
  <dcterms:modified xsi:type="dcterms:W3CDTF">2025-09-18T08:38:06Z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eyJoZGlkIjoiYjBkZWUwYTUwZGI4M2UyYjViNzY1YTJkZTRjYTZmYTIiLCJ1c2VySWQiOiI2NzEzMTczMjcifQ==</vt:lpwstr>
  </property>
  <property fmtid="{D5CDD505-2E9C-101B-9397-08002B2CF9AE}" pid="4" name="ICV">
    <vt:lpwstr>285BAD5504F94DC5A97D293C497C4E05_13</vt:lpwstr>
  </property>
</Properties>
</file>